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C2C6A6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维康</cp:lastModifiedBy>
  <dcterms:modified xsi:type="dcterms:W3CDTF">2024-03-25T00:53:23Z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7195AA17CBD64C7FA713567A80028B65_13</vt:lpwstr>
  </property>
</Properties>
</file>