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附件2</w:t>
      </w:r>
    </w:p>
    <w:p>
      <w:pPr>
        <w:jc w:val="center"/>
        <w:rPr>
          <w:rFonts w:hint="eastAsia" w:ascii="小标宋" w:hAnsi="小标宋" w:eastAsia="小标宋"/>
          <w:color w:val="000000"/>
          <w:sz w:val="44"/>
          <w:szCs w:val="32"/>
        </w:rPr>
      </w:pPr>
      <w:r>
        <w:rPr>
          <w:rFonts w:hint="eastAsia" w:ascii="小标宋" w:hAnsi="小标宋" w:eastAsia="小标宋" w:cs="仿宋"/>
          <w:sz w:val="44"/>
          <w:szCs w:val="32"/>
          <w:lang w:val="en-US" w:eastAsia="zh-CN"/>
        </w:rPr>
        <w:t>建筑工程施工许可申请承诺书</w:t>
      </w:r>
    </w:p>
    <w:p>
      <w:pPr>
        <w:spacing w:line="320" w:lineRule="atLeas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本单位郑重承诺：我们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申请所提交的全部材料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都是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、准确的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无任何隐瞒和欺骗行为。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严格遵守国家、省、市有关法律法规规定，自觉接受监督，自觉配合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管理。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弄虚作假行为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，受理机关可以终止许可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，并自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愿接受有关行政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部门的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；如因虚假内容引致法律责任，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愿意承担相应法律责任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单位（公章）：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法定代表人（签名）：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年   月   日</w:t>
      </w:r>
    </w:p>
    <w:p>
      <w:pPr>
        <w:spacing w:line="320" w:lineRule="atLeas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320" w:lineRule="atLeas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320" w:lineRule="atLeas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818E6"/>
    <w:rsid w:val="6D535020"/>
    <w:rsid w:val="73F8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40" w:lineRule="atLeast"/>
      <w:ind w:firstLine="480"/>
    </w:pPr>
    <w:rPr>
      <w:rFonts w:ascii="楷体_GB2312"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J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2018-08-06T01:18:00Z</dcterms:created>
  <dc:creator>大王叫我来巡山。</dc:creator>
  <cp:lastModifiedBy>大王叫我来巡山。</cp:lastModifiedBy>
  <dcterms:modified xsi:type="dcterms:W3CDTF">2018-08-06T01:19:19Z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