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3C" w:rsidRDefault="00E9523C" w:rsidP="00733D72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p w:rsidR="00E9523C" w:rsidRDefault="00E9523C" w:rsidP="00733EF6">
      <w:pPr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 w:hint="eastAsia"/>
          <w:color w:val="000000"/>
          <w:sz w:val="36"/>
        </w:rPr>
        <w:t>鹤山市</w:t>
      </w:r>
      <w:r w:rsidRPr="004D3107">
        <w:rPr>
          <w:rFonts w:eastAsia="方正小标宋简体" w:hint="eastAsia"/>
          <w:color w:val="000000"/>
          <w:sz w:val="36"/>
        </w:rPr>
        <w:t>财政局</w:t>
      </w:r>
      <w:r>
        <w:rPr>
          <w:rFonts w:eastAsia="方正小标宋简体" w:hint="eastAsia"/>
          <w:color w:val="000000"/>
          <w:sz w:val="36"/>
        </w:rPr>
        <w:t>政府信息公开申请表【公民】</w:t>
      </w:r>
    </w:p>
    <w:p w:rsidR="00E9523C" w:rsidRDefault="00E9523C" w:rsidP="00733EF6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9"/>
        <w:gridCol w:w="709"/>
        <w:gridCol w:w="1559"/>
        <w:gridCol w:w="1869"/>
        <w:gridCol w:w="939"/>
        <w:gridCol w:w="1559"/>
        <w:gridCol w:w="7"/>
        <w:gridCol w:w="891"/>
        <w:gridCol w:w="1539"/>
      </w:tblGrid>
      <w:tr w:rsidR="00E9523C" w:rsidRPr="003646AB" w:rsidTr="007B447E">
        <w:trPr>
          <w:trHeight w:val="505"/>
        </w:trPr>
        <w:tc>
          <w:tcPr>
            <w:tcW w:w="709" w:type="dxa"/>
            <w:vMerge w:val="restart"/>
            <w:textDirection w:val="tbRlV"/>
            <w:vAlign w:val="center"/>
          </w:tcPr>
          <w:p w:rsidR="00E9523C" w:rsidRPr="003646AB" w:rsidRDefault="00E9523C" w:rsidP="007B447E">
            <w:pPr>
              <w:spacing w:line="380" w:lineRule="exact"/>
              <w:ind w:leftChars="35" w:left="73" w:right="113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申</w:t>
            </w:r>
            <w:r w:rsidRPr="003646AB">
              <w:rPr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z w:val="24"/>
              </w:rPr>
              <w:t>请</w:t>
            </w:r>
            <w:r w:rsidRPr="003646AB">
              <w:rPr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z w:val="24"/>
              </w:rPr>
              <w:t>人</w:t>
            </w:r>
            <w:r w:rsidRPr="003646AB">
              <w:rPr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z w:val="24"/>
              </w:rPr>
              <w:t>信</w:t>
            </w:r>
            <w:r w:rsidRPr="003646AB">
              <w:rPr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709" w:type="dxa"/>
            <w:vMerge w:val="restart"/>
            <w:vAlign w:val="center"/>
          </w:tcPr>
          <w:p w:rsidR="00E9523C" w:rsidRPr="003646AB" w:rsidRDefault="00E9523C" w:rsidP="007B447E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公</w:t>
            </w:r>
          </w:p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5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姓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808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E9523C" w:rsidRPr="003646AB" w:rsidTr="007B447E">
        <w:trPr>
          <w:trHeight w:val="407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808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30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E9523C" w:rsidRPr="003646AB" w:rsidTr="007B447E">
        <w:trPr>
          <w:trHeight w:val="476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804" w:type="dxa"/>
            <w:gridSpan w:val="6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E9523C" w:rsidRPr="003646AB" w:rsidTr="007B447E">
        <w:trPr>
          <w:trHeight w:val="523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8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其它号码</w:t>
            </w:r>
          </w:p>
        </w:tc>
        <w:tc>
          <w:tcPr>
            <w:tcW w:w="2437" w:type="dxa"/>
            <w:gridSpan w:val="3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E9523C" w:rsidRPr="003646AB" w:rsidTr="007B447E">
        <w:trPr>
          <w:trHeight w:val="820"/>
        </w:trPr>
        <w:tc>
          <w:tcPr>
            <w:tcW w:w="709" w:type="dxa"/>
            <w:vMerge w:val="restart"/>
            <w:textDirection w:val="tbRlV"/>
          </w:tcPr>
          <w:p w:rsidR="00E9523C" w:rsidRPr="003646AB" w:rsidRDefault="00E9523C" w:rsidP="007B447E">
            <w:pPr>
              <w:spacing w:line="380" w:lineRule="exact"/>
              <w:ind w:leftChars="51" w:left="107" w:right="113" w:firstLineChars="100" w:firstLine="240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所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需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政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府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信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息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情</w:t>
            </w:r>
            <w:r w:rsidRPr="003646AB">
              <w:rPr>
                <w:color w:val="000000"/>
                <w:sz w:val="24"/>
              </w:rPr>
              <w:t xml:space="preserve">  </w:t>
            </w:r>
            <w:r w:rsidRPr="003646AB"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86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3"/>
            <w:vAlign w:val="center"/>
          </w:tcPr>
          <w:p w:rsidR="00E9523C" w:rsidRPr="003646AB" w:rsidRDefault="00E9523C" w:rsidP="007B447E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1539" w:type="dxa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E9523C" w:rsidRPr="003646AB" w:rsidTr="007B447E">
        <w:trPr>
          <w:trHeight w:val="4521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804" w:type="dxa"/>
            <w:gridSpan w:val="6"/>
          </w:tcPr>
          <w:p w:rsidR="00E9523C" w:rsidRPr="003646AB" w:rsidRDefault="00E9523C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E9523C" w:rsidRPr="003646AB" w:rsidTr="007B447E">
        <w:trPr>
          <w:trHeight w:val="1005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804" w:type="dxa"/>
            <w:gridSpan w:val="6"/>
            <w:vAlign w:val="center"/>
          </w:tcPr>
          <w:p w:rsidR="00E9523C" w:rsidRPr="003646AB" w:rsidRDefault="00E9523C" w:rsidP="00733EF6">
            <w:pPr>
              <w:numPr>
                <w:ilvl w:val="0"/>
                <w:numId w:val="3"/>
              </w:numPr>
              <w:spacing w:line="380" w:lineRule="exact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纸质</w:t>
            </w:r>
            <w:r w:rsidRPr="003646AB">
              <w:rPr>
                <w:color w:val="000000"/>
                <w:sz w:val="24"/>
              </w:rPr>
              <w:t xml:space="preserve">   </w:t>
            </w:r>
            <w:r w:rsidRPr="003646AB">
              <w:rPr>
                <w:rFonts w:eastAsia="仿宋_GB2312" w:hint="eastAsia"/>
                <w:color w:val="000000"/>
                <w:sz w:val="24"/>
              </w:rPr>
              <w:t>□</w:t>
            </w:r>
            <w:r w:rsidRPr="003646AB">
              <w:rPr>
                <w:rFonts w:eastAsia="仿宋_GB2312"/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E9523C" w:rsidRPr="003646AB" w:rsidTr="007B447E">
        <w:trPr>
          <w:trHeight w:val="1005"/>
        </w:trPr>
        <w:tc>
          <w:tcPr>
            <w:tcW w:w="709" w:type="dxa"/>
            <w:vMerge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获取政府信息的途径（单选）</w:t>
            </w:r>
          </w:p>
        </w:tc>
        <w:tc>
          <w:tcPr>
            <w:tcW w:w="6804" w:type="dxa"/>
            <w:gridSpan w:val="6"/>
            <w:vAlign w:val="center"/>
          </w:tcPr>
          <w:p w:rsidR="00E9523C" w:rsidRPr="003646AB" w:rsidRDefault="00E9523C" w:rsidP="00733EF6">
            <w:pPr>
              <w:numPr>
                <w:ilvl w:val="0"/>
                <w:numId w:val="3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 w:rsidRPr="003646AB">
              <w:rPr>
                <w:rFonts w:hint="eastAsia"/>
                <w:color w:val="000000"/>
                <w:spacing w:val="-18"/>
                <w:sz w:val="24"/>
              </w:rPr>
              <w:t>邮寄</w:t>
            </w:r>
            <w:r w:rsidRPr="003646AB">
              <w:rPr>
                <w:color w:val="000000"/>
                <w:spacing w:val="-18"/>
                <w:sz w:val="24"/>
              </w:rPr>
              <w:t xml:space="preserve">     </w:t>
            </w:r>
            <w:r w:rsidRPr="003646AB">
              <w:rPr>
                <w:rFonts w:eastAsia="仿宋_GB2312" w:hint="eastAsia"/>
                <w:color w:val="000000"/>
                <w:sz w:val="24"/>
              </w:rPr>
              <w:t>□</w:t>
            </w:r>
            <w:r w:rsidRPr="003646AB">
              <w:rPr>
                <w:rFonts w:eastAsia="仿宋_GB2312"/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 w:rsidRPr="003646AB">
              <w:rPr>
                <w:color w:val="000000"/>
                <w:spacing w:val="-18"/>
                <w:sz w:val="24"/>
              </w:rPr>
              <w:t xml:space="preserve">     </w:t>
            </w:r>
            <w:r w:rsidRPr="003646AB">
              <w:rPr>
                <w:rFonts w:eastAsia="仿宋_GB2312" w:hint="eastAsia"/>
                <w:color w:val="000000"/>
                <w:sz w:val="24"/>
              </w:rPr>
              <w:t>□</w:t>
            </w:r>
            <w:r w:rsidRPr="003646AB">
              <w:rPr>
                <w:rFonts w:eastAsia="仿宋_GB2312"/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 w:rsidRPr="003646AB">
              <w:rPr>
                <w:color w:val="000000"/>
                <w:spacing w:val="-18"/>
                <w:sz w:val="24"/>
              </w:rPr>
              <w:t xml:space="preserve">     </w:t>
            </w:r>
            <w:r w:rsidRPr="003646AB">
              <w:rPr>
                <w:rFonts w:eastAsia="仿宋_GB2312" w:hint="eastAsia"/>
                <w:color w:val="000000"/>
                <w:sz w:val="24"/>
              </w:rPr>
              <w:t>□</w:t>
            </w:r>
            <w:r w:rsidRPr="003646AB">
              <w:rPr>
                <w:rFonts w:eastAsia="仿宋_GB2312"/>
                <w:color w:val="000000"/>
                <w:sz w:val="24"/>
              </w:rPr>
              <w:t xml:space="preserve"> </w:t>
            </w:r>
            <w:r w:rsidRPr="003646AB"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E9523C" w:rsidRPr="003646AB" w:rsidTr="007B447E">
        <w:trPr>
          <w:trHeight w:val="2398"/>
        </w:trPr>
        <w:tc>
          <w:tcPr>
            <w:tcW w:w="709" w:type="dxa"/>
            <w:vAlign w:val="center"/>
          </w:tcPr>
          <w:p w:rsidR="00E9523C" w:rsidRPr="003646AB" w:rsidRDefault="00E9523C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3646AB"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072" w:type="dxa"/>
            <w:gridSpan w:val="8"/>
            <w:vAlign w:val="center"/>
          </w:tcPr>
          <w:p w:rsidR="00E9523C" w:rsidRPr="003646AB" w:rsidRDefault="00E9523C" w:rsidP="007B447E">
            <w:pPr>
              <w:spacing w:line="380" w:lineRule="exact"/>
              <w:jc w:val="left"/>
              <w:rPr>
                <w:color w:val="000000"/>
                <w:sz w:val="24"/>
              </w:rPr>
            </w:pPr>
            <w:r w:rsidRPr="003646AB">
              <w:rPr>
                <w:color w:val="000000"/>
                <w:sz w:val="24"/>
              </w:rPr>
              <w:t>1</w:t>
            </w:r>
            <w:r w:rsidRPr="003646AB">
              <w:rPr>
                <w:rFonts w:hint="eastAsia"/>
                <w:color w:val="000000"/>
                <w:sz w:val="24"/>
              </w:rPr>
              <w:t>、公民提交申请时必须提交身份证复印件，否则不予受理。</w:t>
            </w:r>
          </w:p>
          <w:p w:rsidR="00E9523C" w:rsidRPr="003646AB" w:rsidRDefault="00E9523C" w:rsidP="007B447E">
            <w:pPr>
              <w:spacing w:line="380" w:lineRule="exact"/>
              <w:jc w:val="left"/>
              <w:rPr>
                <w:color w:val="000000"/>
                <w:sz w:val="24"/>
              </w:rPr>
            </w:pPr>
            <w:r w:rsidRPr="003646AB">
              <w:rPr>
                <w:color w:val="000000"/>
                <w:sz w:val="24"/>
              </w:rPr>
              <w:t>2</w:t>
            </w:r>
            <w:r w:rsidRPr="003646AB">
              <w:rPr>
                <w:rFonts w:hint="eastAsia"/>
                <w:color w:val="000000"/>
                <w:sz w:val="24"/>
              </w:rPr>
              <w:t>、根据《</w:t>
            </w:r>
            <w:r w:rsidRPr="003646AB"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 w:rsidRPr="003646AB">
              <w:rPr>
                <w:rFonts w:hint="eastAsia"/>
                <w:color w:val="000000"/>
                <w:sz w:val="24"/>
              </w:rPr>
              <w:t>办法》（国办函〔</w:t>
            </w:r>
            <w:r w:rsidRPr="003646AB">
              <w:rPr>
                <w:color w:val="000000"/>
                <w:sz w:val="24"/>
              </w:rPr>
              <w:t>2020</w:t>
            </w:r>
            <w:r w:rsidRPr="003646AB">
              <w:rPr>
                <w:rFonts w:hint="eastAsia"/>
                <w:color w:val="000000"/>
                <w:sz w:val="24"/>
              </w:rPr>
              <w:t>〕</w:t>
            </w:r>
            <w:r w:rsidRPr="003646AB">
              <w:rPr>
                <w:color w:val="000000"/>
                <w:sz w:val="24"/>
              </w:rPr>
              <w:t>109</w:t>
            </w:r>
            <w:r w:rsidRPr="003646AB">
              <w:rPr>
                <w:rFonts w:hint="eastAsia"/>
                <w:color w:val="000000"/>
                <w:sz w:val="24"/>
              </w:rPr>
              <w:t>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 w:rsidR="00E9523C" w:rsidRDefault="00E9523C" w:rsidP="00733EF6">
      <w:r>
        <w:rPr>
          <w:rFonts w:hint="eastAsia"/>
        </w:rPr>
        <w:t>受理人：</w:t>
      </w:r>
      <w:r>
        <w:t xml:space="preserve">                                       </w:t>
      </w:r>
      <w:r>
        <w:rPr>
          <w:rFonts w:hint="eastAsia"/>
        </w:rPr>
        <w:t>受理日期：</w:t>
      </w:r>
    </w:p>
    <w:p w:rsidR="00E9523C" w:rsidRDefault="00E9523C" w:rsidP="00733EF6">
      <w:pPr>
        <w:jc w:val="center"/>
        <w:rPr>
          <w:rFonts w:eastAsia="方正小标宋简体"/>
          <w:color w:val="000000"/>
          <w:sz w:val="36"/>
        </w:rPr>
      </w:pPr>
    </w:p>
    <w:sectPr w:rsidR="00E9523C" w:rsidSect="006C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3C" w:rsidRDefault="00E9523C" w:rsidP="00DF171D">
      <w:r>
        <w:separator/>
      </w:r>
    </w:p>
  </w:endnote>
  <w:endnote w:type="continuationSeparator" w:id="0">
    <w:p w:rsidR="00E9523C" w:rsidRDefault="00E9523C" w:rsidP="00DF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3C" w:rsidRDefault="00E9523C" w:rsidP="00DF171D">
      <w:r>
        <w:separator/>
      </w:r>
    </w:p>
  </w:footnote>
  <w:footnote w:type="continuationSeparator" w:id="0">
    <w:p w:rsidR="00E9523C" w:rsidRDefault="00E9523C" w:rsidP="00DF1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49D2FF7"/>
    <w:multiLevelType w:val="multilevel"/>
    <w:tmpl w:val="349D2FF7"/>
    <w:lvl w:ilvl="0">
      <w:start w:val="44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A8056C1"/>
    <w:multiLevelType w:val="multilevel"/>
    <w:tmpl w:val="7A8056C1"/>
    <w:lvl w:ilvl="0">
      <w:numFmt w:val="bullet"/>
      <w:lvlText w:val="□"/>
      <w:lvlJc w:val="left"/>
      <w:pPr>
        <w:ind w:left="411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71D"/>
    <w:rsid w:val="00120691"/>
    <w:rsid w:val="001A38E4"/>
    <w:rsid w:val="00230D92"/>
    <w:rsid w:val="003646AB"/>
    <w:rsid w:val="004D3107"/>
    <w:rsid w:val="00593038"/>
    <w:rsid w:val="006C2D54"/>
    <w:rsid w:val="00733D72"/>
    <w:rsid w:val="00733EF6"/>
    <w:rsid w:val="007B447E"/>
    <w:rsid w:val="008E113B"/>
    <w:rsid w:val="00C95AC6"/>
    <w:rsid w:val="00DF171D"/>
    <w:rsid w:val="00E9523C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54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DF17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171D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DF1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7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1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171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F17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33D72"/>
    <w:rPr>
      <w:rFonts w:ascii="Times New Roman" w:eastAsia="方正仿宋简体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3D72"/>
    <w:rPr>
      <w:rFonts w:ascii="Times New Roman" w:eastAsia="方正仿宋简体" w:hAnsi="Times New Roman" w:cs="Times New Roman"/>
      <w:sz w:val="24"/>
      <w:szCs w:val="24"/>
      <w:lang/>
    </w:rPr>
  </w:style>
  <w:style w:type="paragraph" w:styleId="BodyText2">
    <w:name w:val="Body Text 2"/>
    <w:basedOn w:val="Normal"/>
    <w:link w:val="BodyText2Char"/>
    <w:uiPriority w:val="99"/>
    <w:rsid w:val="00733D72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3D72"/>
    <w:rPr>
      <w:rFonts w:ascii="Times New Roman" w:eastAsia="宋体" w:hAnsi="Times New Roman" w:cs="Times New Roman"/>
      <w:sz w:val="24"/>
      <w:szCs w:val="24"/>
      <w:lang/>
    </w:rPr>
  </w:style>
  <w:style w:type="paragraph" w:styleId="BodyText3">
    <w:name w:val="Body Text 3"/>
    <w:basedOn w:val="Normal"/>
    <w:link w:val="BodyText3Char"/>
    <w:uiPriority w:val="99"/>
    <w:rsid w:val="00733D72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33D72"/>
    <w:rPr>
      <w:rFonts w:ascii="Times New Roman" w:eastAsia="宋体" w:hAnsi="Times New Roman" w:cs="Times New Roman"/>
      <w:sz w:val="16"/>
      <w:szCs w:val="16"/>
      <w:lang/>
    </w:rPr>
  </w:style>
  <w:style w:type="character" w:styleId="Strong">
    <w:name w:val="Strong"/>
    <w:basedOn w:val="DefaultParagraphFont"/>
    <w:uiPriority w:val="99"/>
    <w:qFormat/>
    <w:rsid w:val="00733EF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鹤山市财政局政府信息公开申请表【公民】</dc:title>
  <dc:subject/>
  <dc:creator>User</dc:creator>
  <cp:keywords/>
  <dc:description/>
  <cp:lastModifiedBy>杨婧</cp:lastModifiedBy>
  <cp:revision>2</cp:revision>
  <dcterms:created xsi:type="dcterms:W3CDTF">2022-02-18T09:13:00Z</dcterms:created>
  <dcterms:modified xsi:type="dcterms:W3CDTF">2022-02-18T09:13:00Z</dcterms:modified>
</cp:coreProperties>
</file>